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E0333" w14:textId="73BA4BEA" w:rsidR="005F4578" w:rsidRPr="00B446FD" w:rsidRDefault="00DC1C5C" w:rsidP="002F2B31">
      <w:pPr>
        <w:rPr>
          <w:rFonts w:ascii="Aptos" w:hAnsi="Aptos"/>
          <w:sz w:val="22"/>
          <w:szCs w:val="22"/>
          <w:lang w:val="en-GB"/>
        </w:rPr>
      </w:pPr>
      <w:r w:rsidRPr="00B446FD">
        <w:rPr>
          <w:rFonts w:ascii="Aptos" w:hAnsi="Aptos"/>
          <w:sz w:val="22"/>
          <w:szCs w:val="22"/>
          <w:lang w:val="en-GB"/>
        </w:rPr>
        <w:t xml:space="preserve">Friday </w:t>
      </w:r>
      <w:bookmarkStart w:id="0" w:name="_GoBack"/>
      <w:bookmarkEnd w:id="0"/>
      <w:r w:rsidRPr="00B446FD">
        <w:rPr>
          <w:rFonts w:ascii="Aptos" w:hAnsi="Aptos"/>
          <w:sz w:val="22"/>
          <w:szCs w:val="22"/>
          <w:lang w:val="en-GB"/>
        </w:rPr>
        <w:t>21</w:t>
      </w:r>
      <w:r w:rsidRPr="00B446FD">
        <w:rPr>
          <w:rFonts w:ascii="Aptos" w:hAnsi="Aptos"/>
          <w:sz w:val="22"/>
          <w:szCs w:val="22"/>
          <w:vertAlign w:val="superscript"/>
          <w:lang w:val="en-GB"/>
        </w:rPr>
        <w:t>st</w:t>
      </w:r>
      <w:r w:rsidRPr="00B446FD">
        <w:rPr>
          <w:rFonts w:ascii="Aptos" w:hAnsi="Aptos"/>
          <w:sz w:val="22"/>
          <w:szCs w:val="22"/>
          <w:lang w:val="en-GB"/>
        </w:rPr>
        <w:t xml:space="preserve"> March 2025</w:t>
      </w:r>
      <w:r w:rsidR="00EF6A23" w:rsidRPr="00B446FD">
        <w:rPr>
          <w:rFonts w:ascii="Aptos" w:hAnsi="Aptos"/>
          <w:sz w:val="22"/>
          <w:szCs w:val="22"/>
          <w:lang w:val="en-GB"/>
        </w:rPr>
        <w:t xml:space="preserve">                                          </w:t>
      </w:r>
    </w:p>
    <w:p w14:paraId="2C15EA7C" w14:textId="77777777" w:rsidR="00DC1C5C" w:rsidRDefault="00DC1C5C" w:rsidP="002F2B31">
      <w:pPr>
        <w:tabs>
          <w:tab w:val="left" w:pos="8306"/>
        </w:tabs>
        <w:jc w:val="both"/>
        <w:rPr>
          <w:rFonts w:ascii="Arial" w:eastAsia="Arial" w:hAnsi="Arial" w:cs="Arial"/>
        </w:rPr>
      </w:pPr>
    </w:p>
    <w:p w14:paraId="7DAC2C89" w14:textId="77777777" w:rsidR="00DC1C5C" w:rsidRPr="00DC1C5C" w:rsidRDefault="00DC1C5C" w:rsidP="00DC1C5C">
      <w:pPr>
        <w:jc w:val="both"/>
        <w:rPr>
          <w:rFonts w:ascii="Aptos" w:eastAsiaTheme="minorHAnsi" w:hAnsi="Aptos" w:cs="Arial"/>
          <w:sz w:val="22"/>
          <w:szCs w:val="22"/>
        </w:rPr>
      </w:pPr>
      <w:r w:rsidRPr="00DC1C5C">
        <w:rPr>
          <w:rFonts w:ascii="Aptos" w:eastAsiaTheme="minorHAnsi" w:hAnsi="Aptos" w:cs="Arial"/>
          <w:sz w:val="22"/>
          <w:szCs w:val="22"/>
        </w:rPr>
        <w:t>Dear Applicant</w:t>
      </w:r>
    </w:p>
    <w:p w14:paraId="51356D58" w14:textId="77777777" w:rsidR="00DC1C5C" w:rsidRPr="00DC1C5C" w:rsidRDefault="00DC1C5C" w:rsidP="00DC1C5C">
      <w:pPr>
        <w:jc w:val="both"/>
        <w:rPr>
          <w:rFonts w:ascii="Aptos" w:eastAsiaTheme="minorHAnsi" w:hAnsi="Aptos" w:cs="Arial"/>
          <w:sz w:val="22"/>
          <w:szCs w:val="22"/>
        </w:rPr>
      </w:pPr>
    </w:p>
    <w:p w14:paraId="09B0A044" w14:textId="10D6741E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DC1C5C">
        <w:rPr>
          <w:rFonts w:ascii="Aptos" w:eastAsiaTheme="minorHAnsi" w:hAnsi="Aptos" w:cs="Arial"/>
          <w:sz w:val="22"/>
          <w:szCs w:val="22"/>
        </w:rPr>
        <w:t xml:space="preserve">I would like to take this opportunity to thank you for your interest in the post of </w:t>
      </w:r>
      <w:r>
        <w:rPr>
          <w:rFonts w:ascii="Aptos" w:eastAsiaTheme="minorHAnsi" w:hAnsi="Aptos" w:cs="Arial"/>
          <w:sz w:val="22"/>
          <w:szCs w:val="22"/>
        </w:rPr>
        <w:t xml:space="preserve">Deputy </w:t>
      </w:r>
      <w:r w:rsidRPr="00DC1C5C">
        <w:rPr>
          <w:rFonts w:ascii="Aptos" w:eastAsiaTheme="minorHAnsi" w:hAnsi="Aptos" w:cs="Arial"/>
          <w:sz w:val="22"/>
          <w:szCs w:val="22"/>
        </w:rPr>
        <w:t>Head</w:t>
      </w:r>
      <w:r w:rsidR="00A97C16">
        <w:rPr>
          <w:rFonts w:ascii="Aptos" w:eastAsiaTheme="minorHAnsi" w:hAnsi="Aptos" w:cs="Arial"/>
          <w:sz w:val="22"/>
          <w:szCs w:val="22"/>
        </w:rPr>
        <w:t>t</w:t>
      </w:r>
      <w:r w:rsidRPr="00DC1C5C">
        <w:rPr>
          <w:rFonts w:ascii="Aptos" w:eastAsiaTheme="minorHAnsi" w:hAnsi="Aptos" w:cs="Arial"/>
          <w:sz w:val="22"/>
          <w:szCs w:val="22"/>
        </w:rPr>
        <w:t xml:space="preserve">eacher at Fairfield Primary School. </w:t>
      </w:r>
    </w:p>
    <w:p w14:paraId="5800F544" w14:textId="77777777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</w:p>
    <w:p w14:paraId="294871C4" w14:textId="0C2610D7" w:rsidR="00DC1C5C" w:rsidRDefault="00DC1C5C" w:rsidP="00541283">
      <w:pPr>
        <w:rPr>
          <w:rFonts w:ascii="Aptos" w:eastAsiaTheme="minorHAnsi" w:hAnsi="Aptos" w:cs="Arial"/>
          <w:sz w:val="22"/>
          <w:szCs w:val="22"/>
        </w:rPr>
      </w:pPr>
      <w:r w:rsidRPr="00DC1C5C">
        <w:rPr>
          <w:rFonts w:ascii="Aptos" w:eastAsiaTheme="minorHAnsi" w:hAnsi="Aptos" w:cs="Arial"/>
          <w:sz w:val="22"/>
          <w:szCs w:val="22"/>
        </w:rPr>
        <w:t xml:space="preserve">Due to the retirement of our much-valued </w:t>
      </w:r>
      <w:r>
        <w:rPr>
          <w:rFonts w:ascii="Aptos" w:eastAsiaTheme="minorHAnsi" w:hAnsi="Aptos" w:cs="Arial"/>
          <w:sz w:val="22"/>
          <w:szCs w:val="22"/>
        </w:rPr>
        <w:t xml:space="preserve">Deputy </w:t>
      </w:r>
      <w:r w:rsidRPr="00DC1C5C">
        <w:rPr>
          <w:rFonts w:ascii="Aptos" w:eastAsiaTheme="minorHAnsi" w:hAnsi="Aptos" w:cs="Arial"/>
          <w:sz w:val="22"/>
          <w:szCs w:val="22"/>
        </w:rPr>
        <w:t>Hea</w:t>
      </w:r>
      <w:r w:rsidR="00A97C16">
        <w:rPr>
          <w:rFonts w:ascii="Aptos" w:eastAsiaTheme="minorHAnsi" w:hAnsi="Aptos" w:cs="Arial"/>
          <w:sz w:val="22"/>
          <w:szCs w:val="22"/>
        </w:rPr>
        <w:t>dt</w:t>
      </w:r>
      <w:r w:rsidRPr="00DC1C5C">
        <w:rPr>
          <w:rFonts w:ascii="Aptos" w:eastAsiaTheme="minorHAnsi" w:hAnsi="Aptos" w:cs="Arial"/>
          <w:sz w:val="22"/>
          <w:szCs w:val="22"/>
        </w:rPr>
        <w:t xml:space="preserve">eacher, we are looking to appoint an enthusiastic and inspirational leader who will </w:t>
      </w:r>
      <w:r>
        <w:rPr>
          <w:rFonts w:ascii="Aptos" w:eastAsiaTheme="minorHAnsi" w:hAnsi="Aptos" w:cs="Arial"/>
          <w:sz w:val="22"/>
          <w:szCs w:val="22"/>
        </w:rPr>
        <w:t xml:space="preserve">work closely with our Headteacher-Rob Birtwhistle to </w:t>
      </w:r>
      <w:r w:rsidRPr="00DC1C5C">
        <w:rPr>
          <w:rFonts w:ascii="Aptos" w:eastAsiaTheme="minorHAnsi" w:hAnsi="Aptos" w:cs="Arial"/>
          <w:sz w:val="22"/>
          <w:szCs w:val="22"/>
        </w:rPr>
        <w:t>further develop our child centered ethos, enabling all our children to reach their full potential.</w:t>
      </w:r>
    </w:p>
    <w:p w14:paraId="7031DC4C" w14:textId="77777777" w:rsidR="00DC1C5C" w:rsidRDefault="00DC1C5C" w:rsidP="00DC1C5C">
      <w:pPr>
        <w:jc w:val="both"/>
        <w:rPr>
          <w:rFonts w:ascii="Aptos" w:eastAsiaTheme="minorHAnsi" w:hAnsi="Aptos" w:cs="Arial"/>
          <w:sz w:val="22"/>
          <w:szCs w:val="22"/>
        </w:rPr>
      </w:pPr>
    </w:p>
    <w:p w14:paraId="37CE241F" w14:textId="75B068C2" w:rsidR="00DC1C5C" w:rsidRPr="00DC1C5C" w:rsidRDefault="00DC1C5C" w:rsidP="00C12C4E">
      <w:pPr>
        <w:rPr>
          <w:rFonts w:ascii="Aptos" w:eastAsiaTheme="minorHAnsi" w:hAnsi="Aptos" w:cs="Arial"/>
          <w:bCs/>
          <w:sz w:val="22"/>
          <w:szCs w:val="22"/>
        </w:rPr>
      </w:pPr>
      <w:r w:rsidRPr="00DC1C5C">
        <w:rPr>
          <w:rFonts w:ascii="Aptos" w:eastAsiaTheme="minorHAnsi" w:hAnsi="Aptos" w:cs="Arial"/>
          <w:sz w:val="22"/>
          <w:szCs w:val="22"/>
        </w:rPr>
        <w:t>We</w:t>
      </w:r>
      <w:r>
        <w:rPr>
          <w:rFonts w:ascii="Aptos" w:eastAsiaTheme="minorHAnsi" w:hAnsi="Aptos" w:cs="Arial"/>
          <w:sz w:val="22"/>
          <w:szCs w:val="22"/>
        </w:rPr>
        <w:t xml:space="preserve"> wish to appoint a</w:t>
      </w:r>
      <w:r w:rsidRPr="00DC1C5C">
        <w:rPr>
          <w:rFonts w:ascii="Aptos" w:eastAsiaTheme="minorHAnsi" w:hAnsi="Aptos" w:cs="Arial"/>
          <w:bCs/>
          <w:sz w:val="22"/>
          <w:szCs w:val="22"/>
        </w:rPr>
        <w:t xml:space="preserve"> dynamic, aspirational, ambitious and </w:t>
      </w:r>
      <w:r w:rsidR="00C12C4E" w:rsidRPr="00DC1C5C">
        <w:rPr>
          <w:rFonts w:ascii="Aptos" w:eastAsiaTheme="minorHAnsi" w:hAnsi="Aptos" w:cs="Arial"/>
          <w:bCs/>
          <w:sz w:val="22"/>
          <w:szCs w:val="22"/>
        </w:rPr>
        <w:t>approachable</w:t>
      </w:r>
      <w:r w:rsidRPr="00DC1C5C">
        <w:rPr>
          <w:rFonts w:ascii="Aptos" w:eastAsiaTheme="minorHAnsi" w:hAnsi="Aptos" w:cs="Arial"/>
          <w:bCs/>
          <w:sz w:val="22"/>
          <w:szCs w:val="22"/>
        </w:rPr>
        <w:t xml:space="preserve"> leader who values </w:t>
      </w:r>
      <w:r w:rsidR="00C12C4E" w:rsidRPr="00DC1C5C">
        <w:rPr>
          <w:rFonts w:ascii="Aptos" w:eastAsiaTheme="minorHAnsi" w:hAnsi="Aptos" w:cs="Arial"/>
          <w:bCs/>
          <w:sz w:val="22"/>
          <w:szCs w:val="22"/>
        </w:rPr>
        <w:t>collaboration</w:t>
      </w:r>
      <w:r w:rsidRPr="00DC1C5C">
        <w:rPr>
          <w:rFonts w:ascii="Aptos" w:eastAsiaTheme="minorHAnsi" w:hAnsi="Aptos" w:cs="Arial"/>
          <w:bCs/>
          <w:sz w:val="22"/>
          <w:szCs w:val="22"/>
        </w:rPr>
        <w:t xml:space="preserve"> </w:t>
      </w:r>
      <w:r>
        <w:rPr>
          <w:rFonts w:ascii="Aptos" w:eastAsiaTheme="minorHAnsi" w:hAnsi="Aptos" w:cs="Arial"/>
          <w:bCs/>
          <w:sz w:val="22"/>
          <w:szCs w:val="22"/>
        </w:rPr>
        <w:t>to bring out the best in our staff team.</w:t>
      </w:r>
    </w:p>
    <w:p w14:paraId="7A4C7ABF" w14:textId="77777777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</w:p>
    <w:p w14:paraId="0951D42B" w14:textId="77777777" w:rsidR="00C12C4E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DC1C5C">
        <w:rPr>
          <w:rFonts w:ascii="Aptos" w:eastAsiaTheme="minorHAnsi" w:hAnsi="Aptos" w:cs="Arial"/>
          <w:sz w:val="22"/>
          <w:szCs w:val="22"/>
        </w:rPr>
        <w:t xml:space="preserve">At Fairfield Primary School we </w:t>
      </w:r>
      <w:r w:rsidR="00C12C4E">
        <w:rPr>
          <w:rFonts w:ascii="Aptos" w:eastAsiaTheme="minorHAnsi" w:hAnsi="Aptos" w:cs="Arial"/>
          <w:sz w:val="22"/>
          <w:szCs w:val="22"/>
        </w:rPr>
        <w:t xml:space="preserve">continuously strive to </w:t>
      </w:r>
      <w:r w:rsidRPr="00DC1C5C">
        <w:rPr>
          <w:rFonts w:ascii="Aptos" w:eastAsiaTheme="minorHAnsi" w:hAnsi="Aptos" w:cs="Arial"/>
          <w:sz w:val="22"/>
          <w:szCs w:val="22"/>
        </w:rPr>
        <w:t xml:space="preserve">create a warm, safe and happy environment where </w:t>
      </w:r>
      <w:r w:rsidR="00C12C4E">
        <w:rPr>
          <w:rFonts w:ascii="Aptos" w:eastAsiaTheme="minorHAnsi" w:hAnsi="Aptos" w:cs="Arial"/>
          <w:sz w:val="22"/>
          <w:szCs w:val="22"/>
        </w:rPr>
        <w:t>pupils</w:t>
      </w:r>
      <w:r w:rsidRPr="00DC1C5C">
        <w:rPr>
          <w:rFonts w:ascii="Aptos" w:eastAsiaTheme="minorHAnsi" w:hAnsi="Aptos" w:cs="Arial"/>
          <w:sz w:val="22"/>
          <w:szCs w:val="22"/>
        </w:rPr>
        <w:t xml:space="preserve"> feel valued and inspired to learn. </w:t>
      </w:r>
    </w:p>
    <w:p w14:paraId="630DE825" w14:textId="23452C3F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DC1C5C">
        <w:rPr>
          <w:rFonts w:ascii="Aptos" w:eastAsiaTheme="minorHAnsi" w:hAnsi="Aptos" w:cs="Arial"/>
          <w:sz w:val="22"/>
          <w:szCs w:val="22"/>
        </w:rPr>
        <w:t xml:space="preserve">We are a friendly school, </w:t>
      </w:r>
      <w:r w:rsidR="00C12C4E">
        <w:rPr>
          <w:rFonts w:ascii="Aptos" w:eastAsiaTheme="minorHAnsi" w:hAnsi="Aptos" w:cs="Arial"/>
          <w:sz w:val="22"/>
          <w:szCs w:val="22"/>
        </w:rPr>
        <w:t>pupils</w:t>
      </w:r>
      <w:r w:rsidRPr="00DC1C5C">
        <w:rPr>
          <w:rFonts w:ascii="Aptos" w:eastAsiaTheme="minorHAnsi" w:hAnsi="Aptos" w:cs="Arial"/>
          <w:sz w:val="22"/>
          <w:szCs w:val="22"/>
        </w:rPr>
        <w:t xml:space="preserve"> are happy, well-behaved and eager to learn.</w:t>
      </w:r>
    </w:p>
    <w:p w14:paraId="278FCFE6" w14:textId="77777777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</w:p>
    <w:p w14:paraId="53277914" w14:textId="7D1A4525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DC1C5C">
        <w:rPr>
          <w:rFonts w:ascii="Aptos" w:eastAsiaTheme="minorHAnsi" w:hAnsi="Aptos" w:cs="Arial"/>
          <w:sz w:val="22"/>
          <w:szCs w:val="22"/>
        </w:rPr>
        <w:t xml:space="preserve">The successful candidate will have the support of a very active and committed Governing Body </w:t>
      </w:r>
      <w:r w:rsidR="00C12C4E" w:rsidRPr="00DC1C5C">
        <w:rPr>
          <w:rFonts w:ascii="Aptos" w:eastAsiaTheme="minorHAnsi" w:hAnsi="Aptos" w:cs="Arial"/>
          <w:sz w:val="22"/>
          <w:szCs w:val="22"/>
        </w:rPr>
        <w:t>who work</w:t>
      </w:r>
      <w:r w:rsidRPr="00DC1C5C">
        <w:rPr>
          <w:rFonts w:ascii="Aptos" w:eastAsiaTheme="minorHAnsi" w:hAnsi="Aptos" w:cs="Arial"/>
          <w:sz w:val="22"/>
          <w:szCs w:val="22"/>
        </w:rPr>
        <w:t xml:space="preserve"> closely with </w:t>
      </w:r>
      <w:r w:rsidR="00C12C4E">
        <w:rPr>
          <w:rFonts w:ascii="Aptos" w:eastAsiaTheme="minorHAnsi" w:hAnsi="Aptos" w:cs="Arial"/>
          <w:sz w:val="22"/>
          <w:szCs w:val="22"/>
        </w:rPr>
        <w:t>the school team</w:t>
      </w:r>
      <w:r w:rsidRPr="00DC1C5C">
        <w:rPr>
          <w:rFonts w:ascii="Aptos" w:eastAsiaTheme="minorHAnsi" w:hAnsi="Aptos" w:cs="Arial"/>
          <w:sz w:val="22"/>
          <w:szCs w:val="22"/>
        </w:rPr>
        <w:t xml:space="preserve"> to ensure our pupils continue to receive the best education and care possible to take the next step in</w:t>
      </w:r>
      <w:r w:rsidR="00C12C4E">
        <w:rPr>
          <w:rFonts w:ascii="Aptos" w:eastAsiaTheme="minorHAnsi" w:hAnsi="Aptos" w:cs="Arial"/>
          <w:sz w:val="22"/>
          <w:szCs w:val="22"/>
        </w:rPr>
        <w:t xml:space="preserve"> their learning journey</w:t>
      </w:r>
      <w:r w:rsidRPr="00DC1C5C">
        <w:rPr>
          <w:rFonts w:ascii="Aptos" w:eastAsiaTheme="minorHAnsi" w:hAnsi="Aptos" w:cs="Arial"/>
          <w:sz w:val="22"/>
          <w:szCs w:val="22"/>
        </w:rPr>
        <w:t>.</w:t>
      </w:r>
    </w:p>
    <w:p w14:paraId="2C5CDBE5" w14:textId="77777777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</w:p>
    <w:p w14:paraId="016C9BB0" w14:textId="48B6B2E7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DC1C5C">
        <w:rPr>
          <w:rFonts w:ascii="Aptos" w:eastAsiaTheme="minorHAnsi" w:hAnsi="Aptos" w:cs="Arial"/>
          <w:sz w:val="22"/>
          <w:szCs w:val="22"/>
        </w:rPr>
        <w:t xml:space="preserve">Prospective candidates are welcome to visit the </w:t>
      </w:r>
      <w:r w:rsidR="00C12C4E" w:rsidRPr="00DC1C5C">
        <w:rPr>
          <w:rFonts w:ascii="Aptos" w:eastAsiaTheme="minorHAnsi" w:hAnsi="Aptos" w:cs="Arial"/>
          <w:sz w:val="22"/>
          <w:szCs w:val="22"/>
        </w:rPr>
        <w:t>school</w:t>
      </w:r>
      <w:r w:rsidRPr="00DC1C5C">
        <w:rPr>
          <w:rFonts w:ascii="Aptos" w:eastAsiaTheme="minorHAnsi" w:hAnsi="Aptos" w:cs="Arial"/>
          <w:sz w:val="22"/>
          <w:szCs w:val="22"/>
        </w:rPr>
        <w:t xml:space="preserve"> to see for themselves the high standards that we expect of both pupils and staff. Visits can be arranged through the school office on (01642) 581305.</w:t>
      </w:r>
    </w:p>
    <w:p w14:paraId="3E9D6AF5" w14:textId="77777777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</w:p>
    <w:p w14:paraId="381CFF70" w14:textId="77777777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DC1C5C">
        <w:rPr>
          <w:rFonts w:ascii="Aptos" w:eastAsiaTheme="minorHAnsi" w:hAnsi="Aptos" w:cs="Arial"/>
          <w:sz w:val="22"/>
          <w:szCs w:val="22"/>
        </w:rPr>
        <w:t>The Governors look forward to meeting you and wish you well in your application.</w:t>
      </w:r>
    </w:p>
    <w:p w14:paraId="4B80471A" w14:textId="77777777" w:rsidR="00DC1C5C" w:rsidRPr="00DC1C5C" w:rsidRDefault="00DC1C5C" w:rsidP="00DC1C5C">
      <w:pPr>
        <w:rPr>
          <w:rFonts w:ascii="Aptos" w:eastAsiaTheme="minorHAnsi" w:hAnsi="Aptos" w:cs="Arial"/>
          <w:sz w:val="22"/>
          <w:szCs w:val="22"/>
        </w:rPr>
      </w:pPr>
    </w:p>
    <w:p w14:paraId="13347B01" w14:textId="77777777" w:rsidR="00DC1C5C" w:rsidRPr="00C12C4E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C12C4E">
        <w:rPr>
          <w:rFonts w:ascii="Aptos" w:eastAsiaTheme="minorHAnsi" w:hAnsi="Aptos" w:cs="Arial"/>
          <w:sz w:val="22"/>
          <w:szCs w:val="22"/>
        </w:rPr>
        <w:t>Yours sincerely</w:t>
      </w:r>
    </w:p>
    <w:p w14:paraId="5F5F7E92" w14:textId="77777777" w:rsidR="00DC1C5C" w:rsidRPr="005E0D70" w:rsidRDefault="00DC1C5C" w:rsidP="00DC1C5C">
      <w:pPr>
        <w:rPr>
          <w:rFonts w:eastAsiaTheme="minorHAnsi" w:cs="Arial"/>
          <w:sz w:val="22"/>
          <w:szCs w:val="22"/>
        </w:rPr>
      </w:pPr>
    </w:p>
    <w:p w14:paraId="6D87A37E" w14:textId="3942571E" w:rsidR="00DC1C5C" w:rsidRDefault="00DC1C5C" w:rsidP="00DC1C5C">
      <w:pPr>
        <w:rPr>
          <w:rFonts w:eastAsiaTheme="minorHAnsi" w:cs="Arial"/>
          <w:sz w:val="22"/>
          <w:szCs w:val="22"/>
        </w:rPr>
      </w:pPr>
      <w:r w:rsidRPr="00DC1C5C">
        <w:rPr>
          <w:noProof/>
          <w:sz w:val="20"/>
          <w:szCs w:val="20"/>
        </w:rPr>
        <w:drawing>
          <wp:inline distT="0" distB="0" distL="0" distR="0" wp14:anchorId="4114F04B" wp14:editId="2F192856">
            <wp:extent cx="1219200" cy="355941"/>
            <wp:effectExtent l="0" t="0" r="0" b="6350"/>
            <wp:docPr id="9" name="Picture 9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ignature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72" cy="36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0DAA" w14:textId="23CF7D70" w:rsidR="00DC1C5C" w:rsidRPr="00C12C4E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C12C4E">
        <w:rPr>
          <w:rFonts w:ascii="Aptos" w:eastAsiaTheme="minorHAnsi" w:hAnsi="Aptos" w:cs="Arial"/>
          <w:sz w:val="22"/>
          <w:szCs w:val="22"/>
        </w:rPr>
        <w:t>Beverley Jones</w:t>
      </w:r>
    </w:p>
    <w:p w14:paraId="6F50F405" w14:textId="77777777" w:rsidR="00DC1C5C" w:rsidRPr="00C12C4E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C12C4E">
        <w:rPr>
          <w:rFonts w:ascii="Aptos" w:eastAsiaTheme="minorHAnsi" w:hAnsi="Aptos" w:cs="Arial"/>
          <w:sz w:val="22"/>
          <w:szCs w:val="22"/>
        </w:rPr>
        <w:t>Chair of Governors</w:t>
      </w:r>
    </w:p>
    <w:p w14:paraId="0FAE45AD" w14:textId="77777777" w:rsidR="00DC1C5C" w:rsidRPr="00C12C4E" w:rsidRDefault="00DC1C5C" w:rsidP="00DC1C5C">
      <w:pPr>
        <w:rPr>
          <w:rFonts w:ascii="Aptos" w:eastAsiaTheme="minorHAnsi" w:hAnsi="Aptos" w:cs="Arial"/>
          <w:sz w:val="22"/>
          <w:szCs w:val="22"/>
        </w:rPr>
      </w:pPr>
      <w:r w:rsidRPr="00C12C4E">
        <w:rPr>
          <w:rFonts w:ascii="Aptos" w:eastAsiaTheme="minorHAnsi" w:hAnsi="Aptos" w:cs="Arial"/>
          <w:sz w:val="22"/>
          <w:szCs w:val="22"/>
        </w:rPr>
        <w:t>Fairfield Primary School</w:t>
      </w:r>
    </w:p>
    <w:p w14:paraId="013D6619" w14:textId="77777777" w:rsidR="0044349A" w:rsidRPr="0044349A" w:rsidRDefault="0044349A" w:rsidP="0044349A">
      <w:pPr>
        <w:rPr>
          <w:rFonts w:ascii="Arial" w:hAnsi="Arial" w:cs="Arial"/>
          <w:sz w:val="20"/>
          <w:szCs w:val="20"/>
          <w:lang w:val="en-GB"/>
        </w:rPr>
      </w:pPr>
    </w:p>
    <w:p w14:paraId="2B827C83" w14:textId="77777777" w:rsidR="0044349A" w:rsidRPr="0044349A" w:rsidRDefault="0044349A" w:rsidP="0044349A">
      <w:pPr>
        <w:rPr>
          <w:rFonts w:ascii="Arial" w:hAnsi="Arial" w:cs="Arial"/>
          <w:sz w:val="20"/>
          <w:szCs w:val="20"/>
          <w:lang w:val="en-GB"/>
        </w:rPr>
      </w:pPr>
    </w:p>
    <w:p w14:paraId="47EF869B" w14:textId="77777777" w:rsidR="0044349A" w:rsidRPr="0044349A" w:rsidRDefault="0044349A" w:rsidP="0044349A">
      <w:pPr>
        <w:rPr>
          <w:rFonts w:ascii="Arial" w:hAnsi="Arial" w:cs="Arial"/>
          <w:sz w:val="20"/>
          <w:szCs w:val="20"/>
          <w:lang w:val="en-GB"/>
        </w:rPr>
      </w:pPr>
    </w:p>
    <w:p w14:paraId="4B0BC58E" w14:textId="77777777" w:rsidR="0044349A" w:rsidRPr="0044349A" w:rsidRDefault="0044349A" w:rsidP="0044349A">
      <w:pPr>
        <w:rPr>
          <w:rFonts w:ascii="Arial" w:hAnsi="Arial" w:cs="Arial"/>
          <w:sz w:val="20"/>
          <w:szCs w:val="20"/>
          <w:lang w:val="en-GB"/>
        </w:rPr>
      </w:pPr>
    </w:p>
    <w:p w14:paraId="1DA6C7A2" w14:textId="77777777" w:rsidR="0044349A" w:rsidRPr="0044349A" w:rsidRDefault="0044349A" w:rsidP="0044349A">
      <w:pPr>
        <w:rPr>
          <w:rFonts w:ascii="Arial" w:hAnsi="Arial" w:cs="Arial"/>
          <w:sz w:val="20"/>
          <w:szCs w:val="20"/>
          <w:lang w:val="en-GB"/>
        </w:rPr>
      </w:pPr>
    </w:p>
    <w:p w14:paraId="0A48B278" w14:textId="77777777" w:rsidR="0044349A" w:rsidRPr="0044349A" w:rsidRDefault="0044349A" w:rsidP="0044349A">
      <w:pPr>
        <w:rPr>
          <w:rFonts w:ascii="Arial" w:hAnsi="Arial" w:cs="Arial"/>
          <w:sz w:val="20"/>
          <w:szCs w:val="20"/>
          <w:lang w:val="en-GB"/>
        </w:rPr>
      </w:pPr>
    </w:p>
    <w:sectPr w:rsidR="0044349A" w:rsidRPr="0044349A" w:rsidSect="002F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5C832" w14:textId="77777777" w:rsidR="003D1974" w:rsidRDefault="003D1974">
      <w:r>
        <w:separator/>
      </w:r>
    </w:p>
  </w:endnote>
  <w:endnote w:type="continuationSeparator" w:id="0">
    <w:p w14:paraId="7EECED93" w14:textId="77777777" w:rsidR="003D1974" w:rsidRDefault="003D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4E78" w14:textId="77777777" w:rsidR="00931A24" w:rsidRDefault="00931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9180" w14:textId="77777777" w:rsidR="00931A24" w:rsidRDefault="00931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5F89" w14:textId="77777777" w:rsidR="00931A24" w:rsidRDefault="00931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EE709" w14:textId="77777777" w:rsidR="003D1974" w:rsidRDefault="003D1974">
      <w:r>
        <w:separator/>
      </w:r>
    </w:p>
  </w:footnote>
  <w:footnote w:type="continuationSeparator" w:id="0">
    <w:p w14:paraId="11708323" w14:textId="77777777" w:rsidR="003D1974" w:rsidRDefault="003D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9733" w14:textId="77777777" w:rsidR="00931A24" w:rsidRDefault="00931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0CC07" w14:textId="77777777" w:rsidR="00595F36" w:rsidRDefault="002C13B1" w:rsidP="00595F36">
    <w:pPr>
      <w:jc w:val="right"/>
      <w:rPr>
        <w:rFonts w:ascii="Arial" w:hAnsi="Arial" w:cs="Arial"/>
        <w:sz w:val="20"/>
        <w:szCs w:val="20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1E3ADF" wp14:editId="4EC55101">
          <wp:simplePos x="0" y="0"/>
          <wp:positionH relativeFrom="column">
            <wp:posOffset>-533400</wp:posOffset>
          </wp:positionH>
          <wp:positionV relativeFrom="paragraph">
            <wp:posOffset>-107315</wp:posOffset>
          </wp:positionV>
          <wp:extent cx="2333625" cy="1552575"/>
          <wp:effectExtent l="0" t="0" r="9525" b="9525"/>
          <wp:wrapSquare wrapText="bothSides"/>
          <wp:docPr id="1" name="Picture 1" descr="C:\Users\ffjrobinson\AppData\Local\Packages\Microsoft.Windows.Photos_8wekyb3d8bbwe\TempState\ShareServiceTempFolder\badge (002) for letter head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jrobinson\AppData\Local\Packages\Microsoft.Windows.Photos_8wekyb3d8bbwe\TempState\ShareServiceTempFolder\badge (002) for letter head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B31" w:rsidRPr="0079369A">
      <w:rPr>
        <w:rFonts w:ascii="Arial" w:hAnsi="Arial" w:cs="Arial"/>
        <w:b/>
        <w:sz w:val="20"/>
        <w:szCs w:val="20"/>
        <w:lang w:val="en-GB"/>
      </w:rPr>
      <w:t xml:space="preserve">Head Teacher: </w:t>
    </w:r>
    <w:r w:rsidR="002F2B31">
      <w:rPr>
        <w:rFonts w:ascii="Arial" w:hAnsi="Arial" w:cs="Arial"/>
        <w:sz w:val="20"/>
        <w:szCs w:val="20"/>
        <w:lang w:val="en-GB"/>
      </w:rPr>
      <w:t>Mr</w:t>
    </w:r>
    <w:r w:rsidR="00640E50">
      <w:rPr>
        <w:rFonts w:ascii="Arial" w:hAnsi="Arial" w:cs="Arial"/>
        <w:sz w:val="20"/>
        <w:szCs w:val="20"/>
        <w:lang w:val="en-GB"/>
      </w:rPr>
      <w:t xml:space="preserve"> R Birtwhistle</w:t>
    </w:r>
  </w:p>
  <w:p w14:paraId="0C300D1A" w14:textId="77777777" w:rsidR="002C13B1" w:rsidRDefault="002F2B31" w:rsidP="002C13B1">
    <w:pPr>
      <w:jc w:val="right"/>
      <w:rPr>
        <w:rFonts w:ascii="Arial" w:hAnsi="Arial" w:cs="Arial"/>
        <w:sz w:val="20"/>
        <w:szCs w:val="20"/>
        <w:lang w:val="en-GB"/>
      </w:rPr>
    </w:pPr>
    <w:r w:rsidRPr="00704D41">
      <w:rPr>
        <w:rFonts w:ascii="Arial" w:hAnsi="Arial" w:cs="Arial"/>
        <w:sz w:val="20"/>
        <w:szCs w:val="20"/>
        <w:lang w:val="en-GB"/>
      </w:rPr>
      <w:t>Fairfield Primary School</w:t>
    </w:r>
  </w:p>
  <w:p w14:paraId="2A7348C8" w14:textId="77777777" w:rsidR="002F2B31" w:rsidRDefault="002F2B31" w:rsidP="002C13B1">
    <w:pPr>
      <w:jc w:val="right"/>
      <w:rPr>
        <w:rFonts w:ascii="Arial" w:hAnsi="Arial" w:cs="Arial"/>
        <w:sz w:val="20"/>
        <w:szCs w:val="20"/>
        <w:lang w:val="en-GB"/>
      </w:rPr>
    </w:pPr>
    <w:r w:rsidRPr="00704D41">
      <w:rPr>
        <w:rFonts w:ascii="Arial" w:hAnsi="Arial" w:cs="Arial"/>
        <w:sz w:val="20"/>
        <w:szCs w:val="20"/>
        <w:lang w:val="en-GB"/>
      </w:rPr>
      <w:t>Glenfield Road</w:t>
    </w:r>
  </w:p>
  <w:p w14:paraId="23BBEC30" w14:textId="77777777" w:rsidR="002F2B31" w:rsidRPr="00704D41" w:rsidRDefault="00F52D59" w:rsidP="00F52D59">
    <w:pPr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Stockton on Tees</w:t>
    </w:r>
  </w:p>
  <w:p w14:paraId="7B60A482" w14:textId="77777777" w:rsidR="002F2B31" w:rsidRPr="00704D41" w:rsidRDefault="00C60005" w:rsidP="00C60005">
    <w:pPr>
      <w:tabs>
        <w:tab w:val="left" w:pos="1155"/>
        <w:tab w:val="right" w:pos="9360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ab/>
    </w:r>
    <w:r w:rsidR="00F52D59">
      <w:rPr>
        <w:rFonts w:ascii="Arial" w:hAnsi="Arial" w:cs="Arial"/>
        <w:sz w:val="20"/>
        <w:szCs w:val="20"/>
        <w:lang w:val="en-GB"/>
      </w:rPr>
      <w:t>T</w:t>
    </w:r>
    <w:r w:rsidR="002F2B31" w:rsidRPr="00704D41">
      <w:rPr>
        <w:rFonts w:ascii="Arial" w:hAnsi="Arial" w:cs="Arial"/>
        <w:sz w:val="20"/>
        <w:szCs w:val="20"/>
        <w:lang w:val="en-GB"/>
      </w:rPr>
      <w:t>S19 7PW</w:t>
    </w:r>
  </w:p>
  <w:p w14:paraId="4593FC79" w14:textId="77777777" w:rsidR="002F2B31" w:rsidRPr="00F730EE" w:rsidRDefault="002F2B31" w:rsidP="002F2B31">
    <w:pPr>
      <w:jc w:val="right"/>
      <w:rPr>
        <w:rFonts w:ascii="Arial" w:hAnsi="Arial" w:cs="Arial"/>
        <w:sz w:val="20"/>
        <w:szCs w:val="20"/>
        <w:lang w:val="en-GB"/>
      </w:rPr>
    </w:pPr>
    <w:r w:rsidRPr="0079369A">
      <w:rPr>
        <w:rFonts w:ascii="Arial" w:hAnsi="Arial" w:cs="Arial"/>
        <w:b/>
        <w:sz w:val="20"/>
        <w:szCs w:val="20"/>
        <w:lang w:val="en-GB"/>
      </w:rPr>
      <w:t>Tel:</w:t>
    </w:r>
    <w:r>
      <w:rPr>
        <w:rFonts w:ascii="Arial" w:hAnsi="Arial" w:cs="Arial"/>
        <w:sz w:val="20"/>
        <w:szCs w:val="20"/>
        <w:lang w:val="en-GB"/>
      </w:rPr>
      <w:t xml:space="preserve"> 01642 58</w:t>
    </w:r>
    <w:r w:rsidRPr="00704D41">
      <w:rPr>
        <w:rFonts w:ascii="Arial" w:hAnsi="Arial" w:cs="Arial"/>
        <w:sz w:val="20"/>
        <w:szCs w:val="20"/>
        <w:lang w:val="en-GB"/>
      </w:rPr>
      <w:t>1305</w:t>
    </w:r>
    <w:r w:rsidRPr="00F730EE">
      <w:rPr>
        <w:rFonts w:ascii="Arial" w:hAnsi="Arial" w:cs="Arial"/>
        <w:sz w:val="20"/>
        <w:szCs w:val="20"/>
        <w:lang w:val="en-GB"/>
      </w:rPr>
      <w:t xml:space="preserve"> </w:t>
    </w:r>
  </w:p>
  <w:p w14:paraId="59498180" w14:textId="77777777" w:rsidR="002F2B31" w:rsidRDefault="002F2B31" w:rsidP="002F2B31">
    <w:pPr>
      <w:jc w:val="right"/>
      <w:rPr>
        <w:rFonts w:ascii="Arial" w:hAnsi="Arial" w:cs="Arial"/>
        <w:sz w:val="20"/>
        <w:szCs w:val="20"/>
        <w:lang w:val="en-GB"/>
      </w:rPr>
    </w:pPr>
    <w:r w:rsidRPr="0079369A">
      <w:rPr>
        <w:rFonts w:ascii="Arial" w:hAnsi="Arial" w:cs="Arial"/>
        <w:b/>
        <w:sz w:val="20"/>
        <w:szCs w:val="20"/>
        <w:lang w:val="en-GB"/>
      </w:rPr>
      <w:t xml:space="preserve">Email: </w:t>
    </w:r>
    <w:hyperlink r:id="rId2" w:history="1">
      <w:r w:rsidR="00931A24" w:rsidRPr="00AC7248">
        <w:rPr>
          <w:rStyle w:val="Hyperlink"/>
          <w:rFonts w:ascii="Arial" w:hAnsi="Arial" w:cs="Arial"/>
          <w:sz w:val="20"/>
          <w:szCs w:val="20"/>
          <w:lang w:val="en-GB"/>
        </w:rPr>
        <w:t>fairfield@fairfieldprimary.org.uk</w:t>
      </w:r>
    </w:hyperlink>
  </w:p>
  <w:p w14:paraId="73F9F9A4" w14:textId="77777777" w:rsidR="002F2B31" w:rsidRDefault="00B446FD" w:rsidP="002F2B31">
    <w:pPr>
      <w:jc w:val="right"/>
      <w:rPr>
        <w:rStyle w:val="Hyperlink"/>
        <w:rFonts w:ascii="Arial" w:hAnsi="Arial" w:cs="Arial"/>
        <w:sz w:val="20"/>
        <w:szCs w:val="20"/>
        <w:lang w:val="en-GB"/>
      </w:rPr>
    </w:pPr>
    <w:hyperlink r:id="rId3" w:history="1">
      <w:r w:rsidR="002F2B31" w:rsidRPr="00704D41">
        <w:rPr>
          <w:rStyle w:val="Hyperlink"/>
          <w:rFonts w:ascii="Arial" w:hAnsi="Arial" w:cs="Arial"/>
          <w:sz w:val="20"/>
          <w:szCs w:val="20"/>
          <w:lang w:val="en-GB"/>
        </w:rPr>
        <w:t>www.fairfieldprimary.org.uk</w:t>
      </w:r>
    </w:hyperlink>
  </w:p>
  <w:p w14:paraId="57EB093B" w14:textId="77777777" w:rsidR="00143E93" w:rsidRPr="00143E93" w:rsidRDefault="002E3259" w:rsidP="00143E93">
    <w:pPr>
      <w:jc w:val="right"/>
      <w:rPr>
        <w:rStyle w:val="Hyperlink"/>
        <w:rFonts w:ascii="Arial" w:hAnsi="Arial" w:cs="Arial"/>
        <w:color w:val="auto"/>
        <w:sz w:val="20"/>
        <w:szCs w:val="20"/>
        <w:u w:val="none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Twitter </w:t>
    </w:r>
    <w:r w:rsidR="00143E93">
      <w:rPr>
        <w:rFonts w:ascii="Arial" w:hAnsi="Arial" w:cs="Arial"/>
        <w:sz w:val="20"/>
        <w:szCs w:val="20"/>
        <w:lang w:val="en-GB"/>
      </w:rPr>
      <w:t xml:space="preserve">@fairfieldP39708 </w:t>
    </w:r>
  </w:p>
  <w:p w14:paraId="6ECDF1A0" w14:textId="77777777" w:rsidR="002F2B31" w:rsidRDefault="002F2B31" w:rsidP="002F2B31">
    <w:pPr>
      <w:jc w:val="right"/>
      <w:rPr>
        <w:rStyle w:val="Hyperlink"/>
        <w:rFonts w:ascii="Arial" w:hAnsi="Arial" w:cs="Arial"/>
        <w:sz w:val="20"/>
        <w:szCs w:val="20"/>
        <w:lang w:val="en-GB"/>
      </w:rPr>
    </w:pPr>
  </w:p>
  <w:p w14:paraId="6DBB751E" w14:textId="77777777" w:rsidR="002F2B31" w:rsidRDefault="002F2B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9F149" w14:textId="77777777" w:rsidR="00931A24" w:rsidRDefault="00931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1C2"/>
    <w:multiLevelType w:val="hybridMultilevel"/>
    <w:tmpl w:val="3C3429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6FC0"/>
    <w:multiLevelType w:val="hybridMultilevel"/>
    <w:tmpl w:val="D854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39F4"/>
    <w:multiLevelType w:val="hybridMultilevel"/>
    <w:tmpl w:val="1D1E915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80B3A06"/>
    <w:multiLevelType w:val="hybridMultilevel"/>
    <w:tmpl w:val="81925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8747F"/>
    <w:multiLevelType w:val="hybridMultilevel"/>
    <w:tmpl w:val="DE32CD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32EDD"/>
    <w:multiLevelType w:val="multilevel"/>
    <w:tmpl w:val="FCB8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26ACC"/>
    <w:multiLevelType w:val="hybridMultilevel"/>
    <w:tmpl w:val="A3ACAB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4D001E3"/>
    <w:multiLevelType w:val="multilevel"/>
    <w:tmpl w:val="3814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F0996"/>
    <w:multiLevelType w:val="hybridMultilevel"/>
    <w:tmpl w:val="ECA06BDC"/>
    <w:lvl w:ilvl="0" w:tplc="202A523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E344B"/>
    <w:multiLevelType w:val="multilevel"/>
    <w:tmpl w:val="C82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77801"/>
    <w:multiLevelType w:val="hybridMultilevel"/>
    <w:tmpl w:val="B4EAF1EA"/>
    <w:lvl w:ilvl="0" w:tplc="66401EBE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2E1912"/>
    <w:multiLevelType w:val="multilevel"/>
    <w:tmpl w:val="F44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D33E9"/>
    <w:multiLevelType w:val="hybridMultilevel"/>
    <w:tmpl w:val="65DE5D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87C07"/>
    <w:multiLevelType w:val="hybridMultilevel"/>
    <w:tmpl w:val="EE26BE8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B44D62"/>
    <w:multiLevelType w:val="hybridMultilevel"/>
    <w:tmpl w:val="02ACE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C1106"/>
    <w:multiLevelType w:val="hybridMultilevel"/>
    <w:tmpl w:val="7AEE7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2C92"/>
    <w:multiLevelType w:val="hybridMultilevel"/>
    <w:tmpl w:val="420AF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42C0A"/>
    <w:multiLevelType w:val="hybridMultilevel"/>
    <w:tmpl w:val="79481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C31C7"/>
    <w:multiLevelType w:val="multilevel"/>
    <w:tmpl w:val="BBEC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F4B2B"/>
    <w:multiLevelType w:val="hybridMultilevel"/>
    <w:tmpl w:val="D36A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A6869"/>
    <w:multiLevelType w:val="hybridMultilevel"/>
    <w:tmpl w:val="9806A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B2033"/>
    <w:multiLevelType w:val="hybridMultilevel"/>
    <w:tmpl w:val="DC2ACD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5837"/>
    <w:multiLevelType w:val="hybridMultilevel"/>
    <w:tmpl w:val="E16ED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0"/>
  </w:num>
  <w:num w:numId="5">
    <w:abstractNumId w:val="15"/>
  </w:num>
  <w:num w:numId="6">
    <w:abstractNumId w:val="16"/>
  </w:num>
  <w:num w:numId="7">
    <w:abstractNumId w:val="2"/>
  </w:num>
  <w:num w:numId="8">
    <w:abstractNumId w:val="10"/>
  </w:num>
  <w:num w:numId="9">
    <w:abstractNumId w:val="4"/>
  </w:num>
  <w:num w:numId="10">
    <w:abstractNumId w:val="22"/>
  </w:num>
  <w:num w:numId="11">
    <w:abstractNumId w:val="20"/>
  </w:num>
  <w:num w:numId="12">
    <w:abstractNumId w:val="9"/>
  </w:num>
  <w:num w:numId="13">
    <w:abstractNumId w:val="17"/>
  </w:num>
  <w:num w:numId="14">
    <w:abstractNumId w:val="5"/>
  </w:num>
  <w:num w:numId="15">
    <w:abstractNumId w:val="18"/>
  </w:num>
  <w:num w:numId="16">
    <w:abstractNumId w:val="11"/>
  </w:num>
  <w:num w:numId="17">
    <w:abstractNumId w:val="7"/>
  </w:num>
  <w:num w:numId="18">
    <w:abstractNumId w:val="8"/>
  </w:num>
  <w:num w:numId="19">
    <w:abstractNumId w:val="6"/>
  </w:num>
  <w:num w:numId="20">
    <w:abstractNumId w:val="14"/>
  </w:num>
  <w:num w:numId="21">
    <w:abstractNumId w:val="1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F0"/>
    <w:rsid w:val="000058BC"/>
    <w:rsid w:val="00035CDF"/>
    <w:rsid w:val="0004412E"/>
    <w:rsid w:val="0004705B"/>
    <w:rsid w:val="00055082"/>
    <w:rsid w:val="000656A3"/>
    <w:rsid w:val="000E3BAD"/>
    <w:rsid w:val="00100A88"/>
    <w:rsid w:val="0013372B"/>
    <w:rsid w:val="00142701"/>
    <w:rsid w:val="00143E93"/>
    <w:rsid w:val="00154779"/>
    <w:rsid w:val="00154EAD"/>
    <w:rsid w:val="001710BA"/>
    <w:rsid w:val="00172C81"/>
    <w:rsid w:val="00182326"/>
    <w:rsid w:val="00182D24"/>
    <w:rsid w:val="0018424A"/>
    <w:rsid w:val="0018626E"/>
    <w:rsid w:val="0019488C"/>
    <w:rsid w:val="00195A8B"/>
    <w:rsid w:val="001B1FD6"/>
    <w:rsid w:val="001C4E1F"/>
    <w:rsid w:val="001D3D46"/>
    <w:rsid w:val="002137EC"/>
    <w:rsid w:val="00224D2B"/>
    <w:rsid w:val="00236419"/>
    <w:rsid w:val="00250304"/>
    <w:rsid w:val="00251C1E"/>
    <w:rsid w:val="00266535"/>
    <w:rsid w:val="00274DD8"/>
    <w:rsid w:val="002B3E23"/>
    <w:rsid w:val="002B3EAB"/>
    <w:rsid w:val="002C13B1"/>
    <w:rsid w:val="002D24F2"/>
    <w:rsid w:val="002E3259"/>
    <w:rsid w:val="002E6FD8"/>
    <w:rsid w:val="002F2B31"/>
    <w:rsid w:val="003014D9"/>
    <w:rsid w:val="003036E3"/>
    <w:rsid w:val="0031318D"/>
    <w:rsid w:val="003178B4"/>
    <w:rsid w:val="0032352E"/>
    <w:rsid w:val="0033423C"/>
    <w:rsid w:val="00350485"/>
    <w:rsid w:val="00362F1A"/>
    <w:rsid w:val="00382BB0"/>
    <w:rsid w:val="00390258"/>
    <w:rsid w:val="003907CB"/>
    <w:rsid w:val="003A727D"/>
    <w:rsid w:val="003C287C"/>
    <w:rsid w:val="003C4666"/>
    <w:rsid w:val="003C714D"/>
    <w:rsid w:val="003C7FE3"/>
    <w:rsid w:val="003D1974"/>
    <w:rsid w:val="00400D0E"/>
    <w:rsid w:val="00421BCC"/>
    <w:rsid w:val="0043190C"/>
    <w:rsid w:val="00437A4A"/>
    <w:rsid w:val="0044349A"/>
    <w:rsid w:val="0045325D"/>
    <w:rsid w:val="004532B6"/>
    <w:rsid w:val="004677F7"/>
    <w:rsid w:val="00487AA5"/>
    <w:rsid w:val="004E37A8"/>
    <w:rsid w:val="004E741C"/>
    <w:rsid w:val="004F26C0"/>
    <w:rsid w:val="005017A5"/>
    <w:rsid w:val="0050299F"/>
    <w:rsid w:val="005172EB"/>
    <w:rsid w:val="00541283"/>
    <w:rsid w:val="00586D45"/>
    <w:rsid w:val="00595F36"/>
    <w:rsid w:val="005A0ACD"/>
    <w:rsid w:val="005A1136"/>
    <w:rsid w:val="005A6C28"/>
    <w:rsid w:val="005C30F6"/>
    <w:rsid w:val="005D1727"/>
    <w:rsid w:val="005D3269"/>
    <w:rsid w:val="005F4578"/>
    <w:rsid w:val="005F70E1"/>
    <w:rsid w:val="00603253"/>
    <w:rsid w:val="00603645"/>
    <w:rsid w:val="00606EA0"/>
    <w:rsid w:val="00615CD9"/>
    <w:rsid w:val="00616EF6"/>
    <w:rsid w:val="00626043"/>
    <w:rsid w:val="00635560"/>
    <w:rsid w:val="00640E50"/>
    <w:rsid w:val="006653B7"/>
    <w:rsid w:val="006803AC"/>
    <w:rsid w:val="00682A92"/>
    <w:rsid w:val="00697BC1"/>
    <w:rsid w:val="006A2BBC"/>
    <w:rsid w:val="006B2E07"/>
    <w:rsid w:val="006B3E49"/>
    <w:rsid w:val="006D6458"/>
    <w:rsid w:val="006E10DD"/>
    <w:rsid w:val="006E3559"/>
    <w:rsid w:val="006E5582"/>
    <w:rsid w:val="006E5E5C"/>
    <w:rsid w:val="006F2EF9"/>
    <w:rsid w:val="00704D41"/>
    <w:rsid w:val="00720B6B"/>
    <w:rsid w:val="00731BD9"/>
    <w:rsid w:val="00740B7B"/>
    <w:rsid w:val="0079369A"/>
    <w:rsid w:val="00796677"/>
    <w:rsid w:val="007B50B0"/>
    <w:rsid w:val="007C1144"/>
    <w:rsid w:val="00815E20"/>
    <w:rsid w:val="00853C9F"/>
    <w:rsid w:val="0085472C"/>
    <w:rsid w:val="008568F9"/>
    <w:rsid w:val="00867973"/>
    <w:rsid w:val="0088152A"/>
    <w:rsid w:val="008A0115"/>
    <w:rsid w:val="008D750C"/>
    <w:rsid w:val="008E73FE"/>
    <w:rsid w:val="008F0ACD"/>
    <w:rsid w:val="00913759"/>
    <w:rsid w:val="0091405E"/>
    <w:rsid w:val="00916181"/>
    <w:rsid w:val="00931A24"/>
    <w:rsid w:val="009552F8"/>
    <w:rsid w:val="00967AB8"/>
    <w:rsid w:val="00980B18"/>
    <w:rsid w:val="0098669F"/>
    <w:rsid w:val="00997F5F"/>
    <w:rsid w:val="009A1962"/>
    <w:rsid w:val="009B444F"/>
    <w:rsid w:val="009C4E27"/>
    <w:rsid w:val="009C6E3B"/>
    <w:rsid w:val="009C6EDB"/>
    <w:rsid w:val="009C7C50"/>
    <w:rsid w:val="009D2833"/>
    <w:rsid w:val="009D44F6"/>
    <w:rsid w:val="009E4034"/>
    <w:rsid w:val="009F09CB"/>
    <w:rsid w:val="009F4427"/>
    <w:rsid w:val="00A04151"/>
    <w:rsid w:val="00A06090"/>
    <w:rsid w:val="00A06404"/>
    <w:rsid w:val="00A53952"/>
    <w:rsid w:val="00A61386"/>
    <w:rsid w:val="00A6290E"/>
    <w:rsid w:val="00A65EDB"/>
    <w:rsid w:val="00A71613"/>
    <w:rsid w:val="00A76BB3"/>
    <w:rsid w:val="00A83C01"/>
    <w:rsid w:val="00A92C3A"/>
    <w:rsid w:val="00A97C16"/>
    <w:rsid w:val="00AB53E0"/>
    <w:rsid w:val="00AD3C56"/>
    <w:rsid w:val="00AF403E"/>
    <w:rsid w:val="00B00EE2"/>
    <w:rsid w:val="00B12A2F"/>
    <w:rsid w:val="00B17C7C"/>
    <w:rsid w:val="00B229B4"/>
    <w:rsid w:val="00B26C1C"/>
    <w:rsid w:val="00B341E3"/>
    <w:rsid w:val="00B37EEA"/>
    <w:rsid w:val="00B43597"/>
    <w:rsid w:val="00B445C3"/>
    <w:rsid w:val="00B446FD"/>
    <w:rsid w:val="00B72A0C"/>
    <w:rsid w:val="00B8596C"/>
    <w:rsid w:val="00B86F55"/>
    <w:rsid w:val="00B930A1"/>
    <w:rsid w:val="00B9647C"/>
    <w:rsid w:val="00BA11DB"/>
    <w:rsid w:val="00BA7D8E"/>
    <w:rsid w:val="00BB07A0"/>
    <w:rsid w:val="00BB724A"/>
    <w:rsid w:val="00BC548F"/>
    <w:rsid w:val="00BD02C7"/>
    <w:rsid w:val="00BE1D8B"/>
    <w:rsid w:val="00BF055D"/>
    <w:rsid w:val="00BF7B84"/>
    <w:rsid w:val="00C051FA"/>
    <w:rsid w:val="00C12C4E"/>
    <w:rsid w:val="00C45491"/>
    <w:rsid w:val="00C60005"/>
    <w:rsid w:val="00C76540"/>
    <w:rsid w:val="00C81970"/>
    <w:rsid w:val="00C96C44"/>
    <w:rsid w:val="00CB30A7"/>
    <w:rsid w:val="00CB48DE"/>
    <w:rsid w:val="00CB5069"/>
    <w:rsid w:val="00CC0B41"/>
    <w:rsid w:val="00CC39F3"/>
    <w:rsid w:val="00CD4EB8"/>
    <w:rsid w:val="00CE29E6"/>
    <w:rsid w:val="00CE6497"/>
    <w:rsid w:val="00D017C9"/>
    <w:rsid w:val="00D04700"/>
    <w:rsid w:val="00D3173E"/>
    <w:rsid w:val="00D423E8"/>
    <w:rsid w:val="00D46AF0"/>
    <w:rsid w:val="00D57475"/>
    <w:rsid w:val="00D71F40"/>
    <w:rsid w:val="00D72A81"/>
    <w:rsid w:val="00D80E93"/>
    <w:rsid w:val="00D84A3E"/>
    <w:rsid w:val="00D93F27"/>
    <w:rsid w:val="00DB6150"/>
    <w:rsid w:val="00DC1C5C"/>
    <w:rsid w:val="00DC35B1"/>
    <w:rsid w:val="00DD642E"/>
    <w:rsid w:val="00DF7B19"/>
    <w:rsid w:val="00E01998"/>
    <w:rsid w:val="00E35FA9"/>
    <w:rsid w:val="00E76967"/>
    <w:rsid w:val="00E82332"/>
    <w:rsid w:val="00EA6760"/>
    <w:rsid w:val="00EB4875"/>
    <w:rsid w:val="00ED3E29"/>
    <w:rsid w:val="00ED4E9B"/>
    <w:rsid w:val="00EF6A23"/>
    <w:rsid w:val="00F37981"/>
    <w:rsid w:val="00F51FD8"/>
    <w:rsid w:val="00F52D59"/>
    <w:rsid w:val="00F730EE"/>
    <w:rsid w:val="00F746C3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66C91"/>
  <w15:docId w15:val="{A3EA5BD0-902B-454A-AB70-EF1DDD0E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59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96C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6C4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DC35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48DE"/>
    <w:pPr>
      <w:ind w:left="720"/>
      <w:contextualSpacing/>
    </w:pPr>
  </w:style>
  <w:style w:type="paragraph" w:customStyle="1" w:styleId="Default">
    <w:name w:val="Default"/>
    <w:rsid w:val="005172E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5172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4349A"/>
    <w:pPr>
      <w:spacing w:before="100" w:beforeAutospacing="1" w:after="100" w:afterAutospacing="1"/>
    </w:pPr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A2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500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3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3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19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irfieldprimary.org.uk" TargetMode="External"/><Relationship Id="rId2" Type="http://schemas.openxmlformats.org/officeDocument/2006/relationships/hyperlink" Target="mailto:fairfield@fairfieldprimary.org.uk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fjudith.harrison\Desktop\letterhead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88b9e78-b8ed-49b8-8c0e-e79bbff65108}" enabled="0" method="" siteId="{388b9e78-b8ed-49b8-8c0e-e79bbff651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letterhead10.dot</Template>
  <TotalTime>1</TotalTime>
  <Pages>1</Pages>
  <Words>233</Words>
  <Characters>1272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Fairfield Primary School</vt:lpstr>
    </vt:vector>
  </TitlesOfParts>
  <Company>Stockton Borough COuncil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Fairfield Primary School</dc:title>
  <dc:creator>Bev Jones</dc:creator>
  <cp:lastModifiedBy>Simcox, Karen</cp:lastModifiedBy>
  <cp:revision>2</cp:revision>
  <cp:lastPrinted>2024-05-21T13:08:00Z</cp:lastPrinted>
  <dcterms:created xsi:type="dcterms:W3CDTF">2025-03-24T08:42:00Z</dcterms:created>
  <dcterms:modified xsi:type="dcterms:W3CDTF">2025-03-24T08:42:00Z</dcterms:modified>
</cp:coreProperties>
</file>